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75" w:type="dxa"/>
        <w:jc w:val="center"/>
        <w:tblCellMar>
          <w:left w:w="0" w:type="dxa"/>
          <w:right w:w="0" w:type="dxa"/>
        </w:tblCellMar>
        <w:tblLook w:val="00A0"/>
      </w:tblPr>
      <w:tblGrid>
        <w:gridCol w:w="915"/>
        <w:gridCol w:w="4349"/>
        <w:gridCol w:w="7030"/>
        <w:gridCol w:w="3081"/>
      </w:tblGrid>
      <w:tr w:rsidR="009203DC" w:rsidRPr="00452B20" w:rsidTr="00656A21">
        <w:trPr>
          <w:trHeight w:val="1005"/>
          <w:jc w:val="center"/>
        </w:trPr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3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社会保障事务所名称</w:t>
            </w:r>
          </w:p>
        </w:tc>
        <w:tc>
          <w:tcPr>
            <w:tcW w:w="70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业务咨询电话号码</w:t>
            </w:r>
          </w:p>
        </w:tc>
      </w:tr>
      <w:tr w:rsidR="009203DC" w:rsidRPr="00452B20" w:rsidTr="00656A21">
        <w:trPr>
          <w:trHeight w:val="43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朝阳区建外街道社会保障事务所</w:t>
            </w:r>
          </w:p>
        </w:tc>
        <w:tc>
          <w:tcPr>
            <w:tcW w:w="7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朝阳区建国路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88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号现代城综合停车楼二层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85804714</w:t>
            </w:r>
          </w:p>
        </w:tc>
      </w:tr>
      <w:tr w:rsidR="009203DC" w:rsidRPr="00452B20" w:rsidTr="00656A21">
        <w:trPr>
          <w:trHeight w:val="43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朝阳区朝外街道社会保障事务所</w:t>
            </w:r>
          </w:p>
        </w:tc>
        <w:tc>
          <w:tcPr>
            <w:tcW w:w="7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朝阳区雅宝里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15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号楼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85610860</w:t>
            </w:r>
          </w:p>
        </w:tc>
      </w:tr>
      <w:tr w:rsidR="009203DC" w:rsidRPr="00452B20" w:rsidTr="00656A21">
        <w:trPr>
          <w:trHeight w:val="43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朝阳区呼家楼街道社会保障事务所</w:t>
            </w:r>
          </w:p>
        </w:tc>
        <w:tc>
          <w:tcPr>
            <w:tcW w:w="7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呼家楼北里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6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号北侧平房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65073875</w:t>
            </w:r>
          </w:p>
        </w:tc>
      </w:tr>
      <w:tr w:rsidR="009203DC" w:rsidRPr="00452B20" w:rsidTr="00656A21">
        <w:trPr>
          <w:trHeight w:val="43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朝阳区三里屯街道社会保障事务所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朝阳区幸福二村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38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号楼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4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单元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3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层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64157874</w:t>
            </w:r>
          </w:p>
        </w:tc>
      </w:tr>
      <w:tr w:rsidR="009203DC" w:rsidRPr="00452B20" w:rsidTr="00656A21">
        <w:trPr>
          <w:trHeight w:val="43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朝阳区左家庄街道社会保障事务所</w:t>
            </w: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朝阳区三源里小区甲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19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64679426</w:t>
            </w:r>
          </w:p>
        </w:tc>
      </w:tr>
      <w:tr w:rsidR="009203DC" w:rsidRPr="00452B20" w:rsidTr="00656A21">
        <w:trPr>
          <w:trHeight w:val="43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朝阳区香河园街道便民服务中心</w:t>
            </w: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朝阳区西坝河中里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21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号楼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84489592</w:t>
            </w:r>
          </w:p>
        </w:tc>
      </w:tr>
      <w:tr w:rsidR="009203DC" w:rsidRPr="00452B20" w:rsidTr="00656A21">
        <w:trPr>
          <w:trHeight w:val="52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朝阳区和平街街道社会保障事务所</w:t>
            </w: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朝阳区和平街小黄庄西苑甲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12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号楼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84286480</w:t>
            </w:r>
          </w:p>
        </w:tc>
      </w:tr>
      <w:tr w:rsidR="009203DC" w:rsidRPr="00452B20" w:rsidTr="00656A21">
        <w:trPr>
          <w:trHeight w:val="43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朝阳区安贞街道社会保障事务所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朝阳区安华里二区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14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号楼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64269922-8009</w:t>
            </w:r>
          </w:p>
        </w:tc>
      </w:tr>
      <w:tr w:rsidR="009203DC" w:rsidRPr="00452B20" w:rsidTr="00656A21">
        <w:trPr>
          <w:trHeight w:val="43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朝阳区亚运村街道社会保障事务所</w:t>
            </w: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4873F0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朝阳区安苑北里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号楼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64974083</w:t>
            </w:r>
          </w:p>
        </w:tc>
      </w:tr>
      <w:tr w:rsidR="009203DC" w:rsidRPr="00452B20" w:rsidTr="00656A21">
        <w:trPr>
          <w:trHeight w:val="43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朝阳区小关街道社会保障事务所</w:t>
            </w:r>
          </w:p>
        </w:tc>
        <w:tc>
          <w:tcPr>
            <w:tcW w:w="7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4873F0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朝阳区北四环东路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108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号院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13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号楼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64920034</w:t>
            </w:r>
          </w:p>
        </w:tc>
      </w:tr>
      <w:tr w:rsidR="009203DC" w:rsidRPr="00452B20" w:rsidTr="00656A21">
        <w:trPr>
          <w:trHeight w:val="43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朝阳区酒仙桥街道社会保障事务所</w:t>
            </w:r>
          </w:p>
        </w:tc>
        <w:tc>
          <w:tcPr>
            <w:tcW w:w="7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4873F0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朝阳区酒仙桥路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26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号京都国际行政公寓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3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号楼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64372363</w:t>
            </w:r>
          </w:p>
        </w:tc>
      </w:tr>
      <w:tr w:rsidR="009203DC" w:rsidRPr="00452B20" w:rsidTr="00656A21">
        <w:trPr>
          <w:trHeight w:val="43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朝阳区麦子店街道社会保障事务所</w:t>
            </w:r>
          </w:p>
        </w:tc>
        <w:tc>
          <w:tcPr>
            <w:tcW w:w="7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朝阳公园西里南区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6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号楼麦子店街道办事处一层为民服务大厅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58260710</w:t>
            </w:r>
          </w:p>
        </w:tc>
      </w:tr>
      <w:tr w:rsidR="009203DC" w:rsidRPr="00452B20" w:rsidTr="00656A21">
        <w:trPr>
          <w:trHeight w:val="43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朝阳区团结湖街道社会保障事务所</w:t>
            </w:r>
          </w:p>
        </w:tc>
        <w:tc>
          <w:tcPr>
            <w:tcW w:w="7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朝阳区团结湖中路北一条六号文化活动中心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85589824</w:t>
            </w:r>
          </w:p>
        </w:tc>
      </w:tr>
      <w:tr w:rsidR="009203DC" w:rsidRPr="00452B20" w:rsidTr="00656A21">
        <w:trPr>
          <w:trHeight w:val="43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CD061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朝阳区六里屯街道便民服务中心</w:t>
            </w:r>
          </w:p>
        </w:tc>
        <w:tc>
          <w:tcPr>
            <w:tcW w:w="7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CD061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朝阳区甜水园北里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17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号楼后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203DC" w:rsidRPr="00452B20" w:rsidRDefault="009203DC" w:rsidP="00CD061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65921590</w:t>
            </w:r>
          </w:p>
        </w:tc>
      </w:tr>
      <w:tr w:rsidR="009203DC" w:rsidRPr="00452B20" w:rsidTr="00656A21">
        <w:trPr>
          <w:trHeight w:val="43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朝阳区八里庄街道社会保障事务所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朝阳区远洋天地小区八里庄西里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73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号楼一层社保大厅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85864544</w:t>
            </w:r>
          </w:p>
        </w:tc>
      </w:tr>
      <w:tr w:rsidR="009203DC" w:rsidRPr="00452B20" w:rsidTr="00452B20">
        <w:trPr>
          <w:trHeight w:val="43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朝阳区双井街道社会保障事务所</w:t>
            </w: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朝阳区百子湾南二路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88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号（双井街道办事处）一层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87754476</w:t>
            </w:r>
          </w:p>
        </w:tc>
      </w:tr>
      <w:tr w:rsidR="009203DC" w:rsidRPr="00452B20" w:rsidTr="00452B20">
        <w:trPr>
          <w:trHeight w:val="435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朝阳区劲松街道社会保障事务所</w:t>
            </w: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朝阳区广渠路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36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号院首城国际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B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区南门旁劲松街道政务服务中心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87735765</w:t>
            </w:r>
          </w:p>
        </w:tc>
      </w:tr>
      <w:tr w:rsidR="009203DC" w:rsidRPr="00452B20" w:rsidTr="00656A21">
        <w:trPr>
          <w:trHeight w:val="43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4873F0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朝阳区潘家园街道社会保障事务所</w:t>
            </w:r>
          </w:p>
        </w:tc>
        <w:tc>
          <w:tcPr>
            <w:tcW w:w="7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4873F0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朝阳区松榆西里甲一号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203DC" w:rsidRPr="00452B20" w:rsidRDefault="009203DC" w:rsidP="004873F0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67309665</w:t>
            </w:r>
          </w:p>
        </w:tc>
      </w:tr>
      <w:tr w:rsidR="009203DC" w:rsidRPr="00452B20" w:rsidTr="00656A21">
        <w:trPr>
          <w:trHeight w:val="43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4873F0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朝阳区望京街道便民服务中心</w:t>
            </w:r>
          </w:p>
        </w:tc>
        <w:tc>
          <w:tcPr>
            <w:tcW w:w="7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4873F0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朝阳区望京西园四区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425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203DC" w:rsidRPr="00452B20" w:rsidRDefault="009203DC" w:rsidP="004873F0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61847500</w:t>
            </w:r>
          </w:p>
        </w:tc>
      </w:tr>
      <w:tr w:rsidR="009203DC" w:rsidRPr="00452B20" w:rsidTr="00656A21">
        <w:trPr>
          <w:trHeight w:val="43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朝阳区垡头街道社会保障事务所</w:t>
            </w:r>
          </w:p>
        </w:tc>
        <w:tc>
          <w:tcPr>
            <w:tcW w:w="7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朝阳区垡头翠成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102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楼一层政务服务中心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67207227</w:t>
            </w:r>
          </w:p>
        </w:tc>
      </w:tr>
      <w:tr w:rsidR="009203DC" w:rsidRPr="00452B20" w:rsidTr="00656A21">
        <w:trPr>
          <w:trHeight w:val="43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朝阳区首都机场街道社会保障事务所</w:t>
            </w:r>
          </w:p>
        </w:tc>
        <w:tc>
          <w:tcPr>
            <w:tcW w:w="7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朝阳区首都机场街道西平街甲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8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64566775</w:t>
            </w:r>
          </w:p>
        </w:tc>
      </w:tr>
      <w:tr w:rsidR="009203DC" w:rsidRPr="00452B20" w:rsidTr="00656A21">
        <w:trPr>
          <w:trHeight w:val="43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朝阳区大屯街道社会保障事务所</w:t>
            </w:r>
          </w:p>
        </w:tc>
        <w:tc>
          <w:tcPr>
            <w:tcW w:w="7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朝阳区慧忠里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B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区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108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号楼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64966868</w:t>
            </w:r>
          </w:p>
        </w:tc>
      </w:tr>
      <w:tr w:rsidR="009203DC" w:rsidRPr="00452B20" w:rsidTr="00656A21">
        <w:trPr>
          <w:trHeight w:val="43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朝阳区东湖街道社会保障事务所</w:t>
            </w:r>
          </w:p>
        </w:tc>
        <w:tc>
          <w:tcPr>
            <w:tcW w:w="7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朝阳区望京西园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区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119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号楼（宏昌路与河荫路交叉路口东南角）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64743499</w:t>
            </w:r>
          </w:p>
        </w:tc>
      </w:tr>
      <w:tr w:rsidR="009203DC" w:rsidRPr="00452B20" w:rsidTr="00656A21">
        <w:trPr>
          <w:trHeight w:val="43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朝阳区奥运村街道社会保障事务所</w:t>
            </w:r>
          </w:p>
        </w:tc>
        <w:tc>
          <w:tcPr>
            <w:tcW w:w="7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朝阳区德外双泉堡车站东侧奥运村城管院内政务大厅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84913628</w:t>
            </w:r>
          </w:p>
        </w:tc>
      </w:tr>
      <w:tr w:rsidR="009203DC" w:rsidRPr="00452B20">
        <w:trPr>
          <w:trHeight w:val="43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朝阳区南磨房地区社会保障事务所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朝阳区平乐园小区临甲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105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87371819</w:t>
            </w:r>
          </w:p>
        </w:tc>
      </w:tr>
      <w:tr w:rsidR="009203DC" w:rsidRPr="00452B20" w:rsidTr="00656A21">
        <w:trPr>
          <w:trHeight w:val="43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朝阳区高碑店地区社会保障事务所</w:t>
            </w:r>
          </w:p>
        </w:tc>
        <w:tc>
          <w:tcPr>
            <w:tcW w:w="7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朝阳区高碑店北路甲１号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85791471</w:t>
            </w:r>
          </w:p>
        </w:tc>
      </w:tr>
      <w:tr w:rsidR="009203DC" w:rsidRPr="00452B20" w:rsidTr="00656A21">
        <w:trPr>
          <w:trHeight w:val="43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朝阳区将台地区社会保障事务所</w:t>
            </w:r>
          </w:p>
        </w:tc>
        <w:tc>
          <w:tcPr>
            <w:tcW w:w="7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朝阳区酒仙桥路甲１号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84560472</w:t>
            </w:r>
          </w:p>
        </w:tc>
      </w:tr>
      <w:tr w:rsidR="009203DC" w:rsidRPr="00452B20" w:rsidTr="00656A21">
        <w:trPr>
          <w:trHeight w:val="43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朝阳区太阳宫地区社会保障事务所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朝阳区太阳宫南街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7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号院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7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号楼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84158063</w:t>
            </w:r>
          </w:p>
        </w:tc>
      </w:tr>
      <w:tr w:rsidR="009203DC" w:rsidRPr="00452B20" w:rsidTr="00656A21">
        <w:trPr>
          <w:trHeight w:val="43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朝阳区小红门地区社会保障事务所</w:t>
            </w: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朝阳区博大路临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22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号大地幼儿园对面小红门服务大厅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87694937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、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67672270</w:t>
            </w:r>
          </w:p>
        </w:tc>
      </w:tr>
      <w:tr w:rsidR="009203DC" w:rsidRPr="00452B20" w:rsidTr="00656A21">
        <w:trPr>
          <w:trHeight w:val="43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朝阳区十八里店地区社会保障事务所</w:t>
            </w: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4873F0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朝阳区十八里店乡大羊坊路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18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号（十八里店乡政府）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203DC" w:rsidRPr="00452B20" w:rsidRDefault="009203DC" w:rsidP="004873F0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67473302</w:t>
            </w:r>
          </w:p>
        </w:tc>
      </w:tr>
      <w:tr w:rsidR="009203DC" w:rsidRPr="00452B20" w:rsidTr="00656A21">
        <w:trPr>
          <w:trHeight w:val="43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朝阳区王四营地区社会保障事务所</w:t>
            </w:r>
          </w:p>
        </w:tc>
        <w:tc>
          <w:tcPr>
            <w:tcW w:w="7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朝阳区王四营乡王四营村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号政务服务大厅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87390085</w:t>
            </w:r>
          </w:p>
        </w:tc>
      </w:tr>
      <w:tr w:rsidR="009203DC" w:rsidRPr="00452B20" w:rsidTr="00656A21">
        <w:trPr>
          <w:trHeight w:val="43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朝阳区平房地区社会保障事务所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朝阳区黄衫木店路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10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85575264</w:t>
            </w:r>
          </w:p>
        </w:tc>
      </w:tr>
      <w:tr w:rsidR="009203DC" w:rsidRPr="00452B20" w:rsidTr="00656A21">
        <w:trPr>
          <w:trHeight w:val="43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朝阳区东风乡社会保障事务所</w:t>
            </w: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朝阳区星火西路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9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号（东风地区政务服务中心）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85848337</w:t>
            </w:r>
          </w:p>
        </w:tc>
      </w:tr>
      <w:tr w:rsidR="009203DC" w:rsidRPr="00452B20" w:rsidTr="00452B20">
        <w:trPr>
          <w:trHeight w:val="43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朝阳区来广营地区社会保障事务所</w:t>
            </w:r>
          </w:p>
        </w:tc>
        <w:tc>
          <w:tcPr>
            <w:tcW w:w="7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朝阳区来广营红军营南路甲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号来广营地区办事处院内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84953945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、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84953546</w:t>
            </w:r>
          </w:p>
        </w:tc>
      </w:tr>
      <w:tr w:rsidR="009203DC" w:rsidRPr="00452B20" w:rsidTr="00452B20">
        <w:trPr>
          <w:trHeight w:val="435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朝阳区金盏地区社会保障事务所</w:t>
            </w: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朝阳区金盏乡金盏大街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84334366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、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84333290</w:t>
            </w:r>
          </w:p>
        </w:tc>
      </w:tr>
      <w:tr w:rsidR="009203DC" w:rsidRPr="00452B20" w:rsidTr="00656A21">
        <w:trPr>
          <w:trHeight w:val="43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朝阳区孙河乡社会保障事务所</w:t>
            </w:r>
          </w:p>
        </w:tc>
        <w:tc>
          <w:tcPr>
            <w:tcW w:w="7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朝阳区孙河乡顺白路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6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号政务服务大厅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84592927</w:t>
            </w:r>
          </w:p>
        </w:tc>
      </w:tr>
      <w:tr w:rsidR="009203DC" w:rsidRPr="00452B20" w:rsidTr="00656A21">
        <w:trPr>
          <w:trHeight w:val="43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03DC" w:rsidRPr="00452B20" w:rsidRDefault="009203DC" w:rsidP="004873F0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朝阳区常营地区政务服务中心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03DC" w:rsidRPr="00452B20" w:rsidRDefault="009203DC" w:rsidP="004873F0">
            <w:pPr>
              <w:widowControl/>
              <w:spacing w:line="360" w:lineRule="atLeast"/>
              <w:jc w:val="center"/>
              <w:rPr>
                <w:rFonts w:ascii="宋体" w:cs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朝阳区常营乡长楹天街西侧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203DC" w:rsidRPr="00452B20" w:rsidRDefault="009203DC" w:rsidP="004873F0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65482066</w:t>
            </w:r>
          </w:p>
        </w:tc>
      </w:tr>
      <w:tr w:rsidR="009203DC" w:rsidRPr="00452B20" w:rsidTr="00656A21">
        <w:trPr>
          <w:trHeight w:val="43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朝阳区管庄地区社会保障事务所</w:t>
            </w: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朝阳区管庄乡政府甲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号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65742451</w:t>
            </w:r>
          </w:p>
        </w:tc>
      </w:tr>
      <w:tr w:rsidR="009203DC" w:rsidRPr="00452B20" w:rsidTr="00656A21">
        <w:trPr>
          <w:trHeight w:val="43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朝阳区崔各庄地区社会保障事务所</w:t>
            </w:r>
          </w:p>
        </w:tc>
        <w:tc>
          <w:tcPr>
            <w:tcW w:w="7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朝阳区南皋路崔各庄乡人民政府南楼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84304020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、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84304036</w:t>
            </w:r>
          </w:p>
        </w:tc>
      </w:tr>
      <w:tr w:rsidR="009203DC" w:rsidRPr="00452B20" w:rsidTr="00656A21">
        <w:trPr>
          <w:trHeight w:val="46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朝阳区豆各庄地区社会保障事务所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朝阳区豆各庄乡人民政府豆各庄地区为民服务大厅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65479006</w:t>
            </w:r>
          </w:p>
        </w:tc>
      </w:tr>
      <w:tr w:rsidR="009203DC" w:rsidRPr="00452B20" w:rsidTr="00656A21">
        <w:trPr>
          <w:trHeight w:val="46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朝阳区黑庄户乡社会保障事务所</w:t>
            </w: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朝阳区黑庄户乡工商大街甲一号（黑庄户乡政府西侧为民服务大厅）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85387715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、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85381691</w:t>
            </w:r>
          </w:p>
        </w:tc>
      </w:tr>
      <w:tr w:rsidR="009203DC" w:rsidRPr="00452B20" w:rsidTr="00656A21">
        <w:trPr>
          <w:trHeight w:val="46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朝阳区三间房地区社会保障事务所</w:t>
            </w: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建国路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22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号朝阳区三间房地区政务服务中心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65420011</w:t>
            </w:r>
          </w:p>
        </w:tc>
      </w:tr>
      <w:tr w:rsidR="009203DC" w:rsidRPr="00452B20" w:rsidTr="00656A21">
        <w:trPr>
          <w:trHeight w:val="46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朝阳区东坝地区社会保障事务所</w:t>
            </w:r>
          </w:p>
        </w:tc>
        <w:tc>
          <w:tcPr>
            <w:tcW w:w="7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朝阳区东坝乡红松园</w:t>
            </w: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16</w:t>
            </w:r>
            <w:r w:rsidRPr="00452B20">
              <w:rPr>
                <w:rFonts w:ascii="宋体" w:hAnsi="宋体" w:cs="宋体" w:hint="eastAsia"/>
                <w:kern w:val="0"/>
                <w:sz w:val="24"/>
                <w:szCs w:val="24"/>
                <w:bdr w:val="none" w:sz="0" w:space="0" w:color="auto" w:frame="1"/>
              </w:rPr>
              <w:t>号（东坝为民服务大厅）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203DC" w:rsidRPr="00452B20" w:rsidRDefault="009203DC" w:rsidP="003C1FD4">
            <w:pPr>
              <w:widowControl/>
              <w:spacing w:line="360" w:lineRule="atLeast"/>
              <w:jc w:val="center"/>
              <w:rPr>
                <w:rFonts w:ascii="??" w:hAnsi="??" w:cs="宋体"/>
                <w:kern w:val="0"/>
                <w:szCs w:val="21"/>
              </w:rPr>
            </w:pPr>
            <w:r w:rsidRPr="00452B20">
              <w:rPr>
                <w:rFonts w:ascii="宋体" w:hAnsi="宋体" w:cs="宋体"/>
                <w:kern w:val="0"/>
                <w:sz w:val="24"/>
                <w:szCs w:val="24"/>
                <w:bdr w:val="none" w:sz="0" w:space="0" w:color="auto" w:frame="1"/>
              </w:rPr>
              <w:t>65491618</w:t>
            </w:r>
          </w:p>
        </w:tc>
      </w:tr>
    </w:tbl>
    <w:p w:rsidR="009203DC" w:rsidRDefault="009203DC"/>
    <w:sectPr w:rsidR="009203DC" w:rsidSect="003C1FD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1FD4"/>
    <w:rsid w:val="0012467A"/>
    <w:rsid w:val="001A544E"/>
    <w:rsid w:val="001C7677"/>
    <w:rsid w:val="001D5D92"/>
    <w:rsid w:val="001E1BE6"/>
    <w:rsid w:val="001E27BF"/>
    <w:rsid w:val="00221716"/>
    <w:rsid w:val="00235131"/>
    <w:rsid w:val="00250432"/>
    <w:rsid w:val="00263846"/>
    <w:rsid w:val="002843D1"/>
    <w:rsid w:val="00284F85"/>
    <w:rsid w:val="0029418F"/>
    <w:rsid w:val="002C26EB"/>
    <w:rsid w:val="003063CE"/>
    <w:rsid w:val="00315666"/>
    <w:rsid w:val="003226A8"/>
    <w:rsid w:val="003630BB"/>
    <w:rsid w:val="00371ACA"/>
    <w:rsid w:val="003A5B1E"/>
    <w:rsid w:val="003B5C09"/>
    <w:rsid w:val="003C1FD4"/>
    <w:rsid w:val="003D5828"/>
    <w:rsid w:val="003E3BA7"/>
    <w:rsid w:val="003E5B65"/>
    <w:rsid w:val="003F0572"/>
    <w:rsid w:val="00410A9F"/>
    <w:rsid w:val="00444125"/>
    <w:rsid w:val="00452B20"/>
    <w:rsid w:val="004630E3"/>
    <w:rsid w:val="00470FD7"/>
    <w:rsid w:val="004873F0"/>
    <w:rsid w:val="00493BF7"/>
    <w:rsid w:val="004B2E02"/>
    <w:rsid w:val="004E4765"/>
    <w:rsid w:val="00566AD9"/>
    <w:rsid w:val="005A49E8"/>
    <w:rsid w:val="005A62F1"/>
    <w:rsid w:val="005C3850"/>
    <w:rsid w:val="005E5C0C"/>
    <w:rsid w:val="005E6304"/>
    <w:rsid w:val="005F6DDE"/>
    <w:rsid w:val="005F6F24"/>
    <w:rsid w:val="00613B9A"/>
    <w:rsid w:val="00624AD5"/>
    <w:rsid w:val="00644A2A"/>
    <w:rsid w:val="00656A21"/>
    <w:rsid w:val="00662B27"/>
    <w:rsid w:val="00692540"/>
    <w:rsid w:val="00694088"/>
    <w:rsid w:val="006B435A"/>
    <w:rsid w:val="006C7B8D"/>
    <w:rsid w:val="006F4CC5"/>
    <w:rsid w:val="006F5C71"/>
    <w:rsid w:val="00770531"/>
    <w:rsid w:val="007A2CDD"/>
    <w:rsid w:val="007B720B"/>
    <w:rsid w:val="007C537A"/>
    <w:rsid w:val="007C678D"/>
    <w:rsid w:val="007E4F00"/>
    <w:rsid w:val="007E5D96"/>
    <w:rsid w:val="00806478"/>
    <w:rsid w:val="00806C74"/>
    <w:rsid w:val="00851FF8"/>
    <w:rsid w:val="00852C76"/>
    <w:rsid w:val="008A299E"/>
    <w:rsid w:val="008F60B2"/>
    <w:rsid w:val="009012B1"/>
    <w:rsid w:val="009203DC"/>
    <w:rsid w:val="0093358C"/>
    <w:rsid w:val="00941A1D"/>
    <w:rsid w:val="009471C0"/>
    <w:rsid w:val="009515AE"/>
    <w:rsid w:val="00963D54"/>
    <w:rsid w:val="009730E9"/>
    <w:rsid w:val="0097783A"/>
    <w:rsid w:val="0098172B"/>
    <w:rsid w:val="00996472"/>
    <w:rsid w:val="009B170A"/>
    <w:rsid w:val="009C47DC"/>
    <w:rsid w:val="009E356E"/>
    <w:rsid w:val="009E5160"/>
    <w:rsid w:val="00A1153A"/>
    <w:rsid w:val="00A1666A"/>
    <w:rsid w:val="00A36B7B"/>
    <w:rsid w:val="00A50C9D"/>
    <w:rsid w:val="00A67C20"/>
    <w:rsid w:val="00AA25F7"/>
    <w:rsid w:val="00AE393C"/>
    <w:rsid w:val="00BA29EF"/>
    <w:rsid w:val="00BD1229"/>
    <w:rsid w:val="00BD6DA6"/>
    <w:rsid w:val="00C410B5"/>
    <w:rsid w:val="00C836D2"/>
    <w:rsid w:val="00CA7594"/>
    <w:rsid w:val="00CC19CF"/>
    <w:rsid w:val="00CD0614"/>
    <w:rsid w:val="00CD523D"/>
    <w:rsid w:val="00CE427D"/>
    <w:rsid w:val="00CE6E7E"/>
    <w:rsid w:val="00CF7C06"/>
    <w:rsid w:val="00D206CA"/>
    <w:rsid w:val="00DB1467"/>
    <w:rsid w:val="00DD11E3"/>
    <w:rsid w:val="00E23E72"/>
    <w:rsid w:val="00E375EC"/>
    <w:rsid w:val="00E422E1"/>
    <w:rsid w:val="00E73C66"/>
    <w:rsid w:val="00EF473D"/>
    <w:rsid w:val="00F14C0F"/>
    <w:rsid w:val="00F217ED"/>
    <w:rsid w:val="00F24304"/>
    <w:rsid w:val="00F30123"/>
    <w:rsid w:val="00F422AB"/>
    <w:rsid w:val="00F77482"/>
    <w:rsid w:val="00F82912"/>
    <w:rsid w:val="00FC2460"/>
    <w:rsid w:val="00FD00A9"/>
    <w:rsid w:val="00FE58FE"/>
    <w:rsid w:val="00FF6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5A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3C1FD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3</Pages>
  <Words>311</Words>
  <Characters>1776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jwy</dc:creator>
  <cp:keywords/>
  <dc:description/>
  <cp:lastModifiedBy>雨林木风</cp:lastModifiedBy>
  <cp:revision>9</cp:revision>
  <dcterms:created xsi:type="dcterms:W3CDTF">2018-12-24T03:12:00Z</dcterms:created>
  <dcterms:modified xsi:type="dcterms:W3CDTF">2020-09-03T05:04:00Z</dcterms:modified>
</cp:coreProperties>
</file>